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587" w:rsidRDefault="008712BA">
      <w:pPr>
        <w:pStyle w:val="Title"/>
      </w:pPr>
      <w:r>
        <w:t>Field Trip Permission Form</w:t>
      </w:r>
    </w:p>
    <w:p w:rsidR="00601587" w:rsidRDefault="00601587">
      <w:pPr>
        <w:jc w:val="center"/>
      </w:pPr>
    </w:p>
    <w:p w:rsidR="00601587" w:rsidRDefault="00601587"/>
    <w:p w:rsidR="00601587" w:rsidRDefault="008712BA">
      <w:r>
        <w:t>Dear Parent or Guardian,</w:t>
      </w:r>
    </w:p>
    <w:p w:rsidR="00601587" w:rsidRDefault="008712BA">
      <w:r>
        <w:t>Your child is going on a field trip. Please read the information at the top of this form, then sign and return the permission slip at the bottom of this form by ____________________.</w:t>
      </w:r>
    </w:p>
    <w:p w:rsidR="00601587" w:rsidRDefault="00601587"/>
    <w:p w:rsidR="00601587" w:rsidRDefault="008712BA">
      <w:r>
        <w:t>Field Trip Information:</w:t>
      </w:r>
    </w:p>
    <w:p w:rsidR="00601587" w:rsidRDefault="00601587"/>
    <w:p w:rsidR="00601587" w:rsidRDefault="008712BA">
      <w:r>
        <w:t>Date:</w:t>
      </w:r>
      <w:r w:rsidR="00DA406E">
        <w:t xml:space="preserve"> January 29th </w:t>
      </w:r>
    </w:p>
    <w:p w:rsidR="00601587" w:rsidRDefault="00601587"/>
    <w:p w:rsidR="00601587" w:rsidRDefault="008712BA">
      <w:r>
        <w:t xml:space="preserve">Location: </w:t>
      </w:r>
      <w:r w:rsidR="00E12EE0">
        <w:t>Conner High School Room 201</w:t>
      </w:r>
    </w:p>
    <w:p w:rsidR="00E12EE0" w:rsidRDefault="00E12EE0"/>
    <w:p w:rsidR="00DA406E" w:rsidRDefault="008712BA">
      <w:r>
        <w:t>Purpose</w:t>
      </w:r>
      <w:r w:rsidR="00DA406E">
        <w:t xml:space="preserve">: Model United Nations </w:t>
      </w:r>
    </w:p>
    <w:p w:rsidR="00DA406E" w:rsidRDefault="00DA406E">
      <w:bookmarkStart w:id="0" w:name="_GoBack"/>
      <w:bookmarkEnd w:id="0"/>
    </w:p>
    <w:p w:rsidR="00601587" w:rsidRDefault="008712BA">
      <w:r>
        <w:t>Cost:</w:t>
      </w:r>
      <w:r w:rsidR="00DA406E">
        <w:t xml:space="preserve"> </w:t>
      </w:r>
      <w:r w:rsidR="00E12EE0">
        <w:t>$0</w:t>
      </w:r>
      <w:r>
        <w:tab/>
      </w:r>
      <w:r>
        <w:tab/>
      </w:r>
    </w:p>
    <w:p w:rsidR="00E12EE0" w:rsidRDefault="00E12EE0"/>
    <w:p w:rsidR="00601587" w:rsidRDefault="008712BA">
      <w:r>
        <w:t>Means of Transportation: ______________________________________________________________</w:t>
      </w:r>
    </w:p>
    <w:p w:rsidR="00601587" w:rsidRDefault="00601587"/>
    <w:p w:rsidR="00601587" w:rsidRDefault="00E12EE0">
      <w:r>
        <w:t>Leave school:</w:t>
      </w:r>
      <w:r w:rsidR="00DA406E">
        <w:t xml:space="preserve"> 12th</w:t>
      </w:r>
      <w:r>
        <w:t xml:space="preserve">                          </w:t>
      </w:r>
      <w:r w:rsidR="008712BA">
        <w:t xml:space="preserve">Arrive back at school: </w:t>
      </w:r>
      <w:r w:rsidR="00DA406E">
        <w:t>4pm</w:t>
      </w:r>
    </w:p>
    <w:p w:rsidR="00601587" w:rsidRDefault="00601587"/>
    <w:p w:rsidR="00601587" w:rsidRDefault="008712BA">
      <w:r>
        <w:t>Special Instructions: __________________________________________________________________</w:t>
      </w:r>
    </w:p>
    <w:p w:rsidR="00601587" w:rsidRDefault="00601587"/>
    <w:p w:rsidR="00601587" w:rsidRDefault="008712BA">
      <w:r>
        <w:t>__________________________________________________________________________________</w:t>
      </w:r>
    </w:p>
    <w:p w:rsidR="00601587" w:rsidRDefault="00601587"/>
    <w:p w:rsidR="00601587" w:rsidRDefault="00601587"/>
    <w:p w:rsidR="00601587" w:rsidRDefault="008712BA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Save this part of the form for future reference.</w:t>
      </w:r>
    </w:p>
    <w:p w:rsidR="00601587" w:rsidRDefault="00601587">
      <w:pPr>
        <w:jc w:val="center"/>
        <w:rPr>
          <w:i/>
          <w:iCs/>
          <w:sz w:val="16"/>
          <w:szCs w:val="16"/>
        </w:rPr>
      </w:pPr>
    </w:p>
    <w:p w:rsidR="00601587" w:rsidRDefault="00601587">
      <w:pPr>
        <w:jc w:val="center"/>
      </w:pPr>
    </w:p>
    <w:p w:rsidR="00601587" w:rsidRDefault="008712BA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Cut here</w:t>
      </w:r>
      <w:r>
        <w:t xml:space="preserve">-------------------------------------------------------------------------------------------------------------------- </w:t>
      </w:r>
      <w:r>
        <w:rPr>
          <w:i/>
          <w:iCs/>
          <w:sz w:val="18"/>
          <w:szCs w:val="18"/>
        </w:rPr>
        <w:t>Cut here</w:t>
      </w:r>
    </w:p>
    <w:p w:rsidR="00601587" w:rsidRDefault="00601587"/>
    <w:p w:rsidR="00601587" w:rsidRDefault="00601587"/>
    <w:p w:rsidR="00601587" w:rsidRDefault="008712BA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Sign this part of the form and return it to your child's teacher.</w:t>
      </w:r>
    </w:p>
    <w:p w:rsidR="00601587" w:rsidRDefault="00601587">
      <w:pPr>
        <w:jc w:val="center"/>
      </w:pPr>
    </w:p>
    <w:p w:rsidR="00601587" w:rsidRDefault="00601587"/>
    <w:p w:rsidR="00601587" w:rsidRDefault="00601587"/>
    <w:p w:rsidR="00601587" w:rsidRDefault="008712BA">
      <w:r>
        <w:t xml:space="preserve">_____________________________________________________ has permission to attend a field trip to </w:t>
      </w:r>
    </w:p>
    <w:p w:rsidR="00601587" w:rsidRDefault="00601587"/>
    <w:p w:rsidR="00601587" w:rsidRDefault="008712BA">
      <w:r>
        <w:t xml:space="preserve">_________________________________________ </w:t>
      </w:r>
      <w:proofErr w:type="gramStart"/>
      <w:r>
        <w:t>on</w:t>
      </w:r>
      <w:proofErr w:type="gramEnd"/>
      <w:r>
        <w:t xml:space="preserve"> ____________________________________ from </w:t>
      </w:r>
    </w:p>
    <w:p w:rsidR="00601587" w:rsidRDefault="00601587"/>
    <w:p w:rsidR="00601587" w:rsidRDefault="008712BA">
      <w:r>
        <w:t xml:space="preserve">_________________________________________ </w:t>
      </w:r>
      <w:proofErr w:type="gramStart"/>
      <w:r>
        <w:t>to</w:t>
      </w:r>
      <w:proofErr w:type="gramEnd"/>
      <w:r>
        <w:t xml:space="preserve"> ________________________________________.</w:t>
      </w:r>
    </w:p>
    <w:p w:rsidR="00601587" w:rsidRDefault="00601587"/>
    <w:p w:rsidR="00601587" w:rsidRDefault="008712BA">
      <w:r>
        <w:t>Enclosed, please find cash/check in the amount of _____________________ to cover the cost of the trip.</w:t>
      </w:r>
    </w:p>
    <w:p w:rsidR="00601587" w:rsidRDefault="00601587"/>
    <w:p w:rsidR="00601587" w:rsidRDefault="008712BA">
      <w:r>
        <w:t>I give my permission for ________________________________________ to receive emergency medical</w:t>
      </w:r>
    </w:p>
    <w:p w:rsidR="00601587" w:rsidRDefault="00601587"/>
    <w:p w:rsidR="00601587" w:rsidRDefault="008712BA">
      <w:proofErr w:type="gramStart"/>
      <w:r>
        <w:t>treatment</w:t>
      </w:r>
      <w:proofErr w:type="gramEnd"/>
      <w:r>
        <w:t>. In an emergency, please contact:</w:t>
      </w:r>
    </w:p>
    <w:p w:rsidR="00601587" w:rsidRDefault="00601587"/>
    <w:p w:rsidR="00601587" w:rsidRDefault="008712BA">
      <w:r>
        <w:t>Name: _________________________________________ Phone: ______________________________</w:t>
      </w:r>
    </w:p>
    <w:p w:rsidR="00601587" w:rsidRDefault="00601587"/>
    <w:p w:rsidR="00601587" w:rsidRDefault="00601587"/>
    <w:p w:rsidR="00601587" w:rsidRDefault="008712BA">
      <w:r>
        <w:t>Parent/Guardian Signature: ___________________________________ Date: _____________________</w:t>
      </w:r>
    </w:p>
    <w:p w:rsidR="00601587" w:rsidRDefault="00601587"/>
    <w:p w:rsidR="00601587" w:rsidRDefault="00601587"/>
    <w:p w:rsidR="00601587" w:rsidRDefault="00601587"/>
    <w:p w:rsidR="00601587" w:rsidRDefault="00601587">
      <w:pPr>
        <w:rPr>
          <w:sz w:val="18"/>
          <w:szCs w:val="18"/>
        </w:rPr>
      </w:pPr>
    </w:p>
    <w:sectPr w:rsidR="00601587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2"/>
  </w:compat>
  <w:rsids>
    <w:rsidRoot w:val="00E12EE0"/>
    <w:rsid w:val="00601587"/>
    <w:rsid w:val="007F24C9"/>
    <w:rsid w:val="008712BA"/>
    <w:rsid w:val="00B352CA"/>
    <w:rsid w:val="00DA406E"/>
    <w:rsid w:val="00E1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ina.Berberich\AppData\Roaming\Microsoft\Templates\EdWorld_FieldTripPermission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12D3A00-E441-481C-A47C-EC3C47D4DA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EdWorld_FieldTripPermissionForm</Template>
  <TotalTime>26</TotalTime>
  <Pages>1</Pages>
  <Words>158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Notice and Questionnaire</vt:lpstr>
    </vt:vector>
  </TitlesOfParts>
  <Company>Boone County Schools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Notice and Questionnaire</dc:title>
  <dc:creator>Berberich, Irina</dc:creator>
  <cp:lastModifiedBy>Berberich, Irina</cp:lastModifiedBy>
  <cp:revision>4</cp:revision>
  <dcterms:created xsi:type="dcterms:W3CDTF">2013-01-23T14:46:00Z</dcterms:created>
  <dcterms:modified xsi:type="dcterms:W3CDTF">2013-01-23T15:13:00Z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TC018859699991</vt:lpwstr>
  </property>
</Properties>
</file>